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5B" w:rsidRDefault="00D0365B" w:rsidP="00B35CD5">
      <w:pPr>
        <w:pStyle w:val="ab"/>
        <w:ind w:firstLineChars="0" w:firstLine="0"/>
        <w:rPr>
          <w:rFonts w:ascii="宋体" w:eastAsia="宋体" w:hAnsi="宋体" w:cs="宋体" w:hint="eastAsia"/>
        </w:rPr>
      </w:pPr>
    </w:p>
    <w:p w:rsidR="00D0365B" w:rsidRDefault="007E0022">
      <w:pPr>
        <w:pStyle w:val="a6"/>
        <w:rPr>
          <w:rFonts w:hint="default"/>
        </w:rPr>
      </w:pPr>
      <w:r>
        <w:t>最高人民</w:t>
      </w:r>
      <w:r>
        <w:t>法院</w:t>
      </w:r>
      <w:r>
        <w:t xml:space="preserve">    </w:t>
      </w:r>
      <w:r>
        <w:t>最高人民检察院</w:t>
      </w:r>
      <w:r>
        <w:t xml:space="preserve">    </w:t>
      </w:r>
      <w:r>
        <w:t>公安部</w:t>
      </w:r>
    </w:p>
    <w:p w:rsidR="00D0365B" w:rsidRDefault="007E0022">
      <w:pPr>
        <w:pStyle w:val="a6"/>
        <w:rPr>
          <w:rFonts w:hint="default"/>
        </w:rPr>
      </w:pPr>
      <w:r>
        <w:t>关于对冻结、扣划企业事业单位、机关团体</w:t>
      </w:r>
    </w:p>
    <w:p w:rsidR="00D0365B" w:rsidRDefault="007E0022">
      <w:pPr>
        <w:pStyle w:val="a6"/>
        <w:rPr>
          <w:rFonts w:hint="default"/>
        </w:rPr>
      </w:pPr>
      <w:r>
        <w:t>在银行、非银行金融机构存款的</w:t>
      </w:r>
    </w:p>
    <w:p w:rsidR="00D0365B" w:rsidRDefault="007E0022">
      <w:pPr>
        <w:pStyle w:val="a6"/>
        <w:rPr>
          <w:rFonts w:hint="default"/>
        </w:rPr>
      </w:pPr>
      <w:r>
        <w:t>执法活动加强监督的通知</w:t>
      </w:r>
    </w:p>
    <w:p w:rsidR="00D0365B" w:rsidRDefault="00D0365B">
      <w:pPr>
        <w:pStyle w:val="ab"/>
        <w:rPr>
          <w:rFonts w:ascii="宋体" w:eastAsia="宋体" w:hAnsi="宋体" w:cs="宋体"/>
        </w:rPr>
      </w:pPr>
    </w:p>
    <w:p w:rsidR="00D0365B" w:rsidRDefault="007E0022" w:rsidP="00B35CD5">
      <w:pPr>
        <w:pStyle w:val="af5"/>
        <w:ind w:rightChars="0" w:right="0"/>
        <w:jc w:val="center"/>
      </w:pPr>
      <w:r>
        <w:rPr>
          <w:rFonts w:hint="eastAsia"/>
        </w:rPr>
        <w:t>1996</w:t>
      </w:r>
      <w:r>
        <w:t>年</w:t>
      </w:r>
      <w:r>
        <w:t>8</w:t>
      </w:r>
      <w:r>
        <w:t>月</w:t>
      </w:r>
      <w:r>
        <w:t>13</w:t>
      </w:r>
      <w:r>
        <w:t>日</w:t>
      </w:r>
      <w:r>
        <w:rPr>
          <w:rFonts w:hint="eastAsia"/>
        </w:rPr>
        <w:t xml:space="preserve">      </w:t>
      </w:r>
      <w:r>
        <w:t>法〔</w:t>
      </w:r>
      <w:r>
        <w:t>1996</w:t>
      </w:r>
      <w:r>
        <w:t>〕</w:t>
      </w:r>
      <w:r>
        <w:t>83</w:t>
      </w:r>
      <w:r>
        <w:t>号</w:t>
      </w:r>
    </w:p>
    <w:p w:rsidR="00D0365B" w:rsidRDefault="00D0365B">
      <w:pPr>
        <w:pStyle w:val="ab"/>
        <w:rPr>
          <w:rFonts w:ascii="宋体" w:eastAsia="宋体" w:hAnsi="宋体" w:cs="宋体"/>
        </w:rPr>
      </w:pPr>
    </w:p>
    <w:p w:rsidR="00D0365B" w:rsidRPr="00B35CD5" w:rsidRDefault="007E0022">
      <w:pPr>
        <w:pStyle w:val="af4"/>
        <w:rPr>
          <w:sz w:val="28"/>
          <w:szCs w:val="28"/>
        </w:rPr>
      </w:pPr>
      <w:r w:rsidRPr="00B35CD5">
        <w:rPr>
          <w:b/>
          <w:bCs/>
          <w:sz w:val="28"/>
          <w:szCs w:val="28"/>
        </w:rPr>
        <w:t>各省、自治区、直辖市高级人民法院、人民检察院、公安厅</w:t>
      </w:r>
      <w:r w:rsidRPr="00B35CD5">
        <w:rPr>
          <w:rFonts w:hint="eastAsia"/>
          <w:b/>
          <w:bCs/>
          <w:sz w:val="28"/>
          <w:szCs w:val="28"/>
        </w:rPr>
        <w:t>（</w:t>
      </w:r>
      <w:r w:rsidRPr="00B35CD5">
        <w:rPr>
          <w:b/>
          <w:bCs/>
          <w:sz w:val="28"/>
          <w:szCs w:val="28"/>
        </w:rPr>
        <w:t>局</w:t>
      </w:r>
      <w:r w:rsidRPr="00B35CD5">
        <w:rPr>
          <w:rFonts w:hint="eastAsia"/>
          <w:b/>
          <w:bCs/>
          <w:sz w:val="28"/>
          <w:szCs w:val="28"/>
        </w:rPr>
        <w:t>）</w:t>
      </w:r>
      <w:r w:rsidRPr="00B35CD5">
        <w:rPr>
          <w:b/>
          <w:bCs/>
          <w:sz w:val="28"/>
          <w:szCs w:val="28"/>
        </w:rPr>
        <w:t>、军事法院、军事检察院</w:t>
      </w:r>
      <w:r w:rsidRPr="00B35CD5">
        <w:rPr>
          <w:sz w:val="28"/>
          <w:szCs w:val="28"/>
        </w:rPr>
        <w:t>：</w:t>
      </w:r>
    </w:p>
    <w:p w:rsidR="00D0365B" w:rsidRPr="00B35CD5" w:rsidRDefault="007E0022">
      <w:pPr>
        <w:pStyle w:val="ab"/>
        <w:ind w:firstLine="560"/>
        <w:rPr>
          <w:rStyle w:val="af7"/>
          <w:sz w:val="28"/>
          <w:szCs w:val="28"/>
        </w:rPr>
      </w:pPr>
      <w:r w:rsidRPr="00B35CD5">
        <w:rPr>
          <w:sz w:val="28"/>
          <w:szCs w:val="28"/>
        </w:rPr>
        <w:t>为了加强执法监督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必要时及时纠正地方人民法院、人民检察院、公安机关关于冻结、扣划有关单位在银行、非银行金融机构存款的错误决定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特通知如下：</w:t>
      </w:r>
    </w:p>
    <w:p w:rsidR="00D0365B" w:rsidRPr="00B35CD5" w:rsidRDefault="007E0022">
      <w:pPr>
        <w:pStyle w:val="ab"/>
        <w:ind w:firstLine="560"/>
        <w:rPr>
          <w:rStyle w:val="af7"/>
          <w:sz w:val="28"/>
          <w:szCs w:val="28"/>
        </w:rPr>
      </w:pPr>
      <w:r w:rsidRPr="00B35CD5">
        <w:rPr>
          <w:rStyle w:val="af7"/>
          <w:sz w:val="28"/>
          <w:szCs w:val="28"/>
        </w:rPr>
        <w:t>一、</w:t>
      </w:r>
      <w:r w:rsidRPr="00B35CD5">
        <w:rPr>
          <w:sz w:val="28"/>
          <w:szCs w:val="28"/>
        </w:rPr>
        <w:t>最高人民法院、最高人民检察院、公安部发现地方各级人民法院、人民检察院、公安机关冻结、解冻、扣划有关单位在银行、非银行金融机构存款有错误时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上级人民法院、人民检察院、公安机关发现下级人民法院、人民检察院、公安机关冻结、解冻、扣划有关单位在银行、非银行金融机构存款有错误时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可依照法定程序</w:t>
      </w:r>
      <w:proofErr w:type="gramStart"/>
      <w:r w:rsidRPr="00B35CD5">
        <w:rPr>
          <w:sz w:val="28"/>
          <w:szCs w:val="28"/>
        </w:rPr>
        <w:t>作出</w:t>
      </w:r>
      <w:proofErr w:type="gramEnd"/>
      <w:r w:rsidRPr="00B35CD5">
        <w:rPr>
          <w:sz w:val="28"/>
          <w:szCs w:val="28"/>
        </w:rPr>
        <w:t>决定或者裁定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送达本系统地方各级或下级有关法院、检察院、公安机关限期纠正。有关法院、检察院、公安机</w:t>
      </w:r>
      <w:r w:rsidRPr="00B35CD5">
        <w:rPr>
          <w:sz w:val="28"/>
          <w:szCs w:val="28"/>
        </w:rPr>
        <w:t>关应当立即执行。</w:t>
      </w:r>
    </w:p>
    <w:p w:rsidR="00D0365B" w:rsidRPr="00B35CD5" w:rsidRDefault="007E0022">
      <w:pPr>
        <w:pStyle w:val="ab"/>
        <w:ind w:firstLine="560"/>
        <w:rPr>
          <w:sz w:val="28"/>
          <w:szCs w:val="28"/>
        </w:rPr>
      </w:pPr>
      <w:r w:rsidRPr="00B35CD5">
        <w:rPr>
          <w:rStyle w:val="af7"/>
          <w:sz w:val="28"/>
          <w:szCs w:val="28"/>
        </w:rPr>
        <w:t>二、</w:t>
      </w:r>
      <w:r w:rsidRPr="00B35CD5">
        <w:rPr>
          <w:sz w:val="28"/>
          <w:szCs w:val="28"/>
        </w:rPr>
        <w:t>有关法院、检察院、公安机关认为上级机关的决定或者裁定有错</w:t>
      </w:r>
      <w:r w:rsidRPr="00B35CD5">
        <w:rPr>
          <w:rFonts w:hint="eastAsia"/>
          <w:sz w:val="28"/>
          <w:szCs w:val="28"/>
        </w:rPr>
        <w:t>误的，可在收到该决定或者裁定之日起</w:t>
      </w:r>
      <w:r w:rsidRPr="00B35CD5">
        <w:rPr>
          <w:sz w:val="28"/>
          <w:szCs w:val="28"/>
        </w:rPr>
        <w:t>5</w:t>
      </w:r>
      <w:r w:rsidRPr="00B35CD5">
        <w:rPr>
          <w:sz w:val="28"/>
          <w:szCs w:val="28"/>
        </w:rPr>
        <w:t>日以内向</w:t>
      </w:r>
      <w:proofErr w:type="gramStart"/>
      <w:r w:rsidRPr="00B35CD5">
        <w:rPr>
          <w:sz w:val="28"/>
          <w:szCs w:val="28"/>
        </w:rPr>
        <w:t>作出</w:t>
      </w:r>
      <w:proofErr w:type="gramEnd"/>
      <w:r w:rsidRPr="00B35CD5">
        <w:rPr>
          <w:sz w:val="28"/>
          <w:szCs w:val="28"/>
        </w:rPr>
        <w:t>决定或裁定的人民法院、人民检察院、公安机关请求复议。最高人民法院、最高人民检察院、公安部或上级人民法院、人民检察院、公安机关经审查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认为请求复议的理由不能成立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依法有权直接向有关银行发出法律文书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纠正各自的下级机关所作的错误决定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并通知原作出决定的机关；有关银行、非银行金融机构接到此项法律文书后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应当立即办理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不得延误</w:t>
      </w:r>
      <w:r w:rsidRPr="00B35CD5">
        <w:rPr>
          <w:rFonts w:hint="eastAsia"/>
          <w:sz w:val="28"/>
          <w:szCs w:val="28"/>
        </w:rPr>
        <w:t>，</w:t>
      </w:r>
      <w:r w:rsidRPr="00B35CD5">
        <w:rPr>
          <w:sz w:val="28"/>
          <w:szCs w:val="28"/>
        </w:rPr>
        <w:t>不必征得原作出决定机关的同意。</w:t>
      </w:r>
      <w:bookmarkStart w:id="0" w:name="_GoBack"/>
      <w:bookmarkEnd w:id="0"/>
    </w:p>
    <w:sectPr w:rsidR="00D0365B" w:rsidRPr="00B35CD5" w:rsidSect="00B35CD5">
      <w:footerReference w:type="even" r:id="rId7"/>
      <w:footerReference w:type="default" r:id="rId8"/>
      <w:pgSz w:w="11906" w:h="16838"/>
      <w:pgMar w:top="720" w:right="1134" w:bottom="720" w:left="1134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22" w:rsidRDefault="007E0022">
      <w:r>
        <w:separator/>
      </w:r>
    </w:p>
  </w:endnote>
  <w:endnote w:type="continuationSeparator" w:id="0">
    <w:p w:rsidR="007E0022" w:rsidRDefault="007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65B" w:rsidRDefault="007E002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365B" w:rsidRDefault="007E0022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0365B" w:rsidRDefault="007E0022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65B" w:rsidRDefault="007E0022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5357495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365B" w:rsidRDefault="007E0022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421.85pt;margin-top:-4.5pt;width:2in;height:2in;z-index: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" filled="f" stroked="f" strokeweight=".5pt">
              <v:textbox style="mso-fit-shape-to-text:t" inset="0,0,0,0">
                <w:txbxContent>
                  <w:p w:rsidR="00D0365B" w:rsidRDefault="007E0022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22" w:rsidRDefault="007E0022">
      <w:r>
        <w:separator/>
      </w:r>
    </w:p>
  </w:footnote>
  <w:footnote w:type="continuationSeparator" w:id="0">
    <w:p w:rsidR="007E0022" w:rsidRDefault="007E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363E8C"/>
    <w:rsid w:val="00323D76"/>
    <w:rsid w:val="007E0022"/>
    <w:rsid w:val="009A0917"/>
    <w:rsid w:val="00B35CD5"/>
    <w:rsid w:val="00D0365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5363E8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22175F4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32B076"/>
  <w15:docId w15:val="{BDC502D9-5D9E-44A6-8B92-AE59B25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2017-11-01T11:06:00Z</dcterms:created>
  <dcterms:modified xsi:type="dcterms:W3CDTF">2025-09-18T06:01:00Z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